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7C4C" w14:textId="77777777" w:rsidR="0028691C" w:rsidRPr="009B172A" w:rsidRDefault="0028691C" w:rsidP="002859DA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0"/>
          <w:lang w:val="pt-PT"/>
        </w:rPr>
      </w:pPr>
      <w:r w:rsidRPr="009B172A">
        <w:rPr>
          <w:rFonts w:cstheme="minorHAnsi"/>
          <w:b/>
          <w:bCs/>
          <w:sz w:val="24"/>
          <w:szCs w:val="20"/>
          <w:lang w:val="pt-PT"/>
        </w:rPr>
        <w:t>REQUERIMENTO</w:t>
      </w:r>
    </w:p>
    <w:p w14:paraId="1DA90A21" w14:textId="1F6E6C4B" w:rsidR="0028691C" w:rsidRDefault="00A26EE2" w:rsidP="00A26EE2">
      <w:pPr>
        <w:autoSpaceDE w:val="0"/>
        <w:autoSpaceDN w:val="0"/>
        <w:adjustRightInd w:val="0"/>
        <w:spacing w:after="120" w:line="240" w:lineRule="auto"/>
        <w:jc w:val="center"/>
        <w:rPr>
          <w:rStyle w:val="eop"/>
          <w:rFonts w:eastAsia="Times New Roman"/>
          <w:b/>
          <w:sz w:val="24"/>
          <w:szCs w:val="24"/>
          <w:lang w:val="pt-PT" w:eastAsia="pt-PT"/>
        </w:rPr>
      </w:pPr>
      <w:r w:rsidRPr="00153D5B">
        <w:rPr>
          <w:rFonts w:cstheme="minorHAnsi"/>
          <w:b/>
          <w:sz w:val="24"/>
          <w:szCs w:val="24"/>
          <w:lang w:val="pt-PT"/>
        </w:rPr>
        <w:t>Esclarecimentos</w:t>
      </w:r>
      <w:r w:rsidRPr="00153D5B">
        <w:rPr>
          <w:rStyle w:val="eop"/>
          <w:rFonts w:eastAsia="Times New Roman"/>
          <w:b/>
          <w:sz w:val="24"/>
          <w:szCs w:val="24"/>
          <w:lang w:val="pt-PT" w:eastAsia="pt-PT"/>
        </w:rPr>
        <w:t xml:space="preserve"> sobre o plano para as matilhas de Almada</w:t>
      </w:r>
    </w:p>
    <w:p w14:paraId="491F47BB" w14:textId="77777777" w:rsidR="00C86D13" w:rsidRPr="00153D5B" w:rsidRDefault="00C86D13" w:rsidP="00A26EE2">
      <w:pPr>
        <w:autoSpaceDE w:val="0"/>
        <w:autoSpaceDN w:val="0"/>
        <w:adjustRightInd w:val="0"/>
        <w:spacing w:after="120" w:line="240" w:lineRule="auto"/>
        <w:jc w:val="center"/>
        <w:rPr>
          <w:rStyle w:val="eop"/>
          <w:rFonts w:eastAsia="Times New Roman"/>
          <w:b/>
          <w:sz w:val="24"/>
          <w:szCs w:val="24"/>
          <w:lang w:val="pt-PT" w:eastAsia="pt-PT"/>
        </w:rPr>
      </w:pPr>
    </w:p>
    <w:p w14:paraId="442BF452" w14:textId="77777777" w:rsidR="002859DA" w:rsidRPr="002859DA" w:rsidRDefault="002859DA" w:rsidP="002859D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859D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48D410" w14:textId="09518A6F" w:rsidR="002859DA" w:rsidRPr="00D0453A" w:rsidRDefault="002859DA" w:rsidP="00D045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D0453A">
        <w:rPr>
          <w:rStyle w:val="normaltextrun"/>
          <w:rFonts w:asciiTheme="minorHAnsi" w:hAnsiTheme="minorHAnsi" w:cstheme="minorHAnsi"/>
          <w:b/>
          <w:bCs/>
        </w:rPr>
        <w:t>Exmo. Senhor</w:t>
      </w:r>
      <w:r w:rsidRPr="00D0453A">
        <w:rPr>
          <w:rStyle w:val="eop"/>
          <w:rFonts w:asciiTheme="minorHAnsi" w:hAnsiTheme="minorHAnsi" w:cstheme="minorHAnsi"/>
          <w:b/>
          <w:bCs/>
        </w:rPr>
        <w:t> </w:t>
      </w:r>
      <w:r w:rsidR="00C86D13">
        <w:rPr>
          <w:rStyle w:val="eop"/>
          <w:rFonts w:asciiTheme="minorHAnsi" w:hAnsiTheme="minorHAnsi" w:cstheme="minorHAnsi"/>
          <w:b/>
          <w:bCs/>
        </w:rPr>
        <w:t>da Costa Gonçalves</w:t>
      </w:r>
    </w:p>
    <w:p w14:paraId="2F22D123" w14:textId="77777777" w:rsidR="002859DA" w:rsidRDefault="002859DA" w:rsidP="00D045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D0453A">
        <w:rPr>
          <w:rStyle w:val="normaltextrun"/>
          <w:rFonts w:asciiTheme="minorHAnsi" w:hAnsiTheme="minorHAnsi" w:cstheme="minorHAnsi"/>
          <w:b/>
          <w:bCs/>
        </w:rPr>
        <w:t>Presidente da Assembleia Municipal de Almada</w:t>
      </w:r>
      <w:r w:rsidRPr="00D0453A">
        <w:rPr>
          <w:rStyle w:val="eop"/>
          <w:rFonts w:asciiTheme="minorHAnsi" w:hAnsiTheme="minorHAnsi" w:cstheme="minorHAnsi"/>
          <w:b/>
          <w:bCs/>
        </w:rPr>
        <w:t> </w:t>
      </w:r>
    </w:p>
    <w:p w14:paraId="04E0768D" w14:textId="77777777" w:rsidR="00C86D13" w:rsidRPr="00D0453A" w:rsidRDefault="00C86D13" w:rsidP="00D045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65BDEB67" w14:textId="77777777" w:rsidR="002859DA" w:rsidRPr="00153D5B" w:rsidRDefault="002859DA" w:rsidP="00D045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153D5B">
        <w:rPr>
          <w:rStyle w:val="eop"/>
          <w:rFonts w:asciiTheme="minorHAnsi" w:hAnsiTheme="minorHAnsi" w:cstheme="minorHAnsi"/>
        </w:rPr>
        <w:t> </w:t>
      </w:r>
    </w:p>
    <w:p w14:paraId="23D57A7B" w14:textId="75953B38" w:rsidR="00635494" w:rsidRPr="00153D5B" w:rsidRDefault="002859DA" w:rsidP="00D045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153D5B">
        <w:rPr>
          <w:rStyle w:val="normaltextrun"/>
          <w:rFonts w:asciiTheme="minorHAnsi" w:hAnsiTheme="minorHAnsi" w:cstheme="minorHAnsi"/>
        </w:rPr>
        <w:t xml:space="preserve">A representação Municipal do Partido </w:t>
      </w:r>
      <w:r w:rsidRPr="00153D5B">
        <w:rPr>
          <w:rStyle w:val="normaltextrun"/>
          <w:rFonts w:asciiTheme="minorHAnsi" w:hAnsiTheme="minorHAnsi" w:cstheme="minorHAnsi"/>
          <w:color w:val="000000"/>
        </w:rPr>
        <w:t>Pessoas-Animais-Naturez</w:t>
      </w:r>
      <w:r w:rsidR="00A26EE2" w:rsidRPr="00153D5B">
        <w:rPr>
          <w:rStyle w:val="normaltextrun"/>
          <w:rFonts w:asciiTheme="minorHAnsi" w:hAnsiTheme="minorHAnsi" w:cstheme="minorHAnsi"/>
          <w:color w:val="000000"/>
        </w:rPr>
        <w:t>a</w:t>
      </w:r>
      <w:r w:rsidR="002E22DD" w:rsidRPr="00153D5B">
        <w:rPr>
          <w:rStyle w:val="normaltextrun"/>
          <w:rFonts w:asciiTheme="minorHAnsi" w:hAnsiTheme="minorHAnsi" w:cstheme="minorHAnsi"/>
          <w:color w:val="000000"/>
        </w:rPr>
        <w:t>,</w:t>
      </w:r>
      <w:r w:rsidR="00A26EE2" w:rsidRPr="00153D5B">
        <w:rPr>
          <w:rStyle w:val="normaltextrun"/>
          <w:rFonts w:asciiTheme="minorHAnsi" w:hAnsiTheme="minorHAnsi" w:cstheme="minorHAnsi"/>
          <w:color w:val="000000"/>
        </w:rPr>
        <w:t xml:space="preserve"> desde 2020 que questiona a Câmara Municipal de Almada sobre a situação das matilhas</w:t>
      </w:r>
      <w:r w:rsidR="00C86D13">
        <w:rPr>
          <w:rStyle w:val="normaltextrun"/>
          <w:rFonts w:asciiTheme="minorHAnsi" w:hAnsiTheme="minorHAnsi" w:cstheme="minorHAnsi"/>
          <w:color w:val="000000"/>
        </w:rPr>
        <w:t xml:space="preserve">, através de recomendações, requerimentos e questões em sessões de assembleia. No entanto, continuamos a receber inúmeras mensagens sobre as matilhas e pedidos de ajuda para as mesmas, sem resposta adequada por parte da câmara municipal. </w:t>
      </w:r>
    </w:p>
    <w:p w14:paraId="4DC7C1B3" w14:textId="77777777" w:rsidR="00D0453A" w:rsidRDefault="00D0453A" w:rsidP="00D045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1D66886F" w14:textId="11DCC6D4" w:rsidR="001F2401" w:rsidRPr="00153D5B" w:rsidRDefault="001F2401" w:rsidP="00D045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C86D13">
        <w:rPr>
          <w:rStyle w:val="normaltextrun"/>
          <w:rFonts w:asciiTheme="minorHAnsi" w:hAnsiTheme="minorHAnsi" w:cstheme="minorHAnsi"/>
          <w:color w:val="000000"/>
        </w:rPr>
        <w:t>Na recomendação que apresent</w:t>
      </w:r>
      <w:r w:rsidR="00C86D13" w:rsidRPr="00C86D13">
        <w:rPr>
          <w:rStyle w:val="normaltextrun"/>
          <w:rFonts w:asciiTheme="minorHAnsi" w:hAnsiTheme="minorHAnsi" w:cstheme="minorHAnsi"/>
          <w:color w:val="000000"/>
        </w:rPr>
        <w:t>á</w:t>
      </w:r>
      <w:r w:rsidRPr="00C86D13">
        <w:rPr>
          <w:rStyle w:val="normaltextrun"/>
          <w:rFonts w:asciiTheme="minorHAnsi" w:hAnsiTheme="minorHAnsi" w:cstheme="minorHAnsi"/>
          <w:color w:val="000000"/>
        </w:rPr>
        <w:t xml:space="preserve">mos em 2020, </w:t>
      </w:r>
      <w:r w:rsidR="00D0453A" w:rsidRPr="00C86D13">
        <w:rPr>
          <w:rStyle w:val="normaltextrun"/>
          <w:rFonts w:asciiTheme="minorHAnsi" w:hAnsiTheme="minorHAnsi" w:cstheme="minorHAnsi"/>
          <w:color w:val="000000"/>
        </w:rPr>
        <w:t xml:space="preserve">que </w:t>
      </w:r>
      <w:r w:rsidRPr="00C86D13">
        <w:rPr>
          <w:rStyle w:val="normaltextrun"/>
          <w:rFonts w:asciiTheme="minorHAnsi" w:hAnsiTheme="minorHAnsi" w:cstheme="minorHAnsi"/>
          <w:color w:val="000000"/>
        </w:rPr>
        <w:t>foi aprovada</w:t>
      </w:r>
      <w:r w:rsidR="00EE6D23" w:rsidRPr="00C86D13">
        <w:rPr>
          <w:rStyle w:val="normaltextrun"/>
          <w:rFonts w:asciiTheme="minorHAnsi" w:hAnsiTheme="minorHAnsi" w:cstheme="minorHAnsi"/>
          <w:color w:val="000000"/>
        </w:rPr>
        <w:t xml:space="preserve"> em </w:t>
      </w:r>
      <w:r w:rsidR="00D0453A" w:rsidRPr="00C86D13">
        <w:rPr>
          <w:rStyle w:val="normaltextrun"/>
          <w:rFonts w:asciiTheme="minorHAnsi" w:hAnsiTheme="minorHAnsi" w:cstheme="minorHAnsi"/>
          <w:color w:val="000000"/>
        </w:rPr>
        <w:t>A</w:t>
      </w:r>
      <w:r w:rsidR="00EE6D23" w:rsidRPr="00C86D13">
        <w:rPr>
          <w:rStyle w:val="normaltextrun"/>
          <w:rFonts w:asciiTheme="minorHAnsi" w:hAnsiTheme="minorHAnsi" w:cstheme="minorHAnsi"/>
          <w:color w:val="000000"/>
        </w:rPr>
        <w:t>ssembleia</w:t>
      </w:r>
      <w:r w:rsidRPr="00C86D13">
        <w:rPr>
          <w:rStyle w:val="normaltextrun"/>
          <w:rFonts w:asciiTheme="minorHAnsi" w:hAnsiTheme="minorHAnsi" w:cstheme="minorHAnsi"/>
          <w:color w:val="000000"/>
        </w:rPr>
        <w:t>, sublinh</w:t>
      </w:r>
      <w:r w:rsidR="00C86D13" w:rsidRPr="00C86D13">
        <w:rPr>
          <w:rStyle w:val="normaltextrun"/>
          <w:rFonts w:asciiTheme="minorHAnsi" w:hAnsiTheme="minorHAnsi" w:cstheme="minorHAnsi"/>
          <w:color w:val="000000"/>
        </w:rPr>
        <w:t>á</w:t>
      </w:r>
      <w:r w:rsidRPr="00C86D13">
        <w:rPr>
          <w:rStyle w:val="normaltextrun"/>
          <w:rFonts w:asciiTheme="minorHAnsi" w:hAnsiTheme="minorHAnsi" w:cstheme="minorHAnsi"/>
          <w:color w:val="000000"/>
        </w:rPr>
        <w:t xml:space="preserve">mos a importância da construção de parques para realojamento de matilhas com áreas espaçosas e adequadas que permitam aos animais assilvestrados manifestar o seu comportamento natural em segurança, </w:t>
      </w:r>
      <w:r w:rsidR="00EE6D23" w:rsidRPr="00C86D13">
        <w:rPr>
          <w:rStyle w:val="normaltextrun"/>
          <w:rFonts w:asciiTheme="minorHAnsi" w:hAnsiTheme="minorHAnsi" w:cstheme="minorHAnsi"/>
          <w:color w:val="000000"/>
        </w:rPr>
        <w:t xml:space="preserve">e </w:t>
      </w:r>
      <w:r w:rsidRPr="00C86D13">
        <w:rPr>
          <w:rStyle w:val="normaltextrun"/>
          <w:rFonts w:asciiTheme="minorHAnsi" w:hAnsiTheme="minorHAnsi" w:cstheme="minorHAnsi"/>
          <w:color w:val="000000"/>
        </w:rPr>
        <w:t>ainda nada sabemos sobre quando ser</w:t>
      </w:r>
      <w:r w:rsidR="00C86D13">
        <w:rPr>
          <w:rStyle w:val="normaltextrun"/>
          <w:rFonts w:asciiTheme="minorHAnsi" w:hAnsiTheme="minorHAnsi" w:cstheme="minorHAnsi"/>
          <w:color w:val="000000"/>
        </w:rPr>
        <w:t>ão construídos os parques</w:t>
      </w:r>
      <w:r w:rsidR="00EE6D23" w:rsidRPr="00C86D13">
        <w:rPr>
          <w:rStyle w:val="normaltextrun"/>
          <w:rFonts w:asciiTheme="minorHAnsi" w:hAnsiTheme="minorHAnsi" w:cstheme="minorHAnsi"/>
          <w:color w:val="000000"/>
        </w:rPr>
        <w:t xml:space="preserve">, e </w:t>
      </w:r>
      <w:r w:rsidR="00D0453A" w:rsidRPr="00C86D13">
        <w:rPr>
          <w:rStyle w:val="normaltextrun"/>
          <w:rFonts w:asciiTheme="minorHAnsi" w:hAnsiTheme="minorHAnsi" w:cstheme="minorHAnsi"/>
          <w:color w:val="000000"/>
        </w:rPr>
        <w:t xml:space="preserve">estes </w:t>
      </w:r>
      <w:r w:rsidR="00EE6D23" w:rsidRPr="00C86D13">
        <w:rPr>
          <w:rStyle w:val="normaltextrun"/>
          <w:rFonts w:asciiTheme="minorHAnsi" w:hAnsiTheme="minorHAnsi" w:cstheme="minorHAnsi"/>
          <w:color w:val="000000"/>
        </w:rPr>
        <w:t>cães continuam sem ter um espaço, mesmo que temporário</w:t>
      </w:r>
      <w:r w:rsidR="00D0453A" w:rsidRPr="00C86D13">
        <w:rPr>
          <w:rStyle w:val="normaltextrun"/>
          <w:rFonts w:asciiTheme="minorHAnsi" w:hAnsiTheme="minorHAnsi" w:cstheme="minorHAnsi"/>
          <w:color w:val="000000"/>
        </w:rPr>
        <w:t>,</w:t>
      </w:r>
      <w:r w:rsidR="00EE6D23" w:rsidRPr="00C86D13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D0453A" w:rsidRPr="00C86D13">
        <w:rPr>
          <w:rStyle w:val="normaltextrun"/>
          <w:rFonts w:asciiTheme="minorHAnsi" w:hAnsiTheme="minorHAnsi" w:cstheme="minorHAnsi"/>
          <w:color w:val="000000"/>
        </w:rPr>
        <w:t>para que</w:t>
      </w:r>
      <w:r w:rsidR="00EE6D23" w:rsidRPr="00C86D13">
        <w:rPr>
          <w:rStyle w:val="normaltextrun"/>
          <w:rFonts w:asciiTheme="minorHAnsi" w:hAnsiTheme="minorHAnsi" w:cstheme="minorHAnsi"/>
          <w:color w:val="000000"/>
        </w:rPr>
        <w:t xml:space="preserve"> possam estar em segurança</w:t>
      </w:r>
      <w:r w:rsidR="00D0453A" w:rsidRPr="00C86D13">
        <w:rPr>
          <w:rStyle w:val="normaltextrun"/>
          <w:rFonts w:asciiTheme="minorHAnsi" w:hAnsiTheme="minorHAnsi" w:cstheme="minorHAnsi"/>
          <w:color w:val="000000"/>
        </w:rPr>
        <w:t>.</w:t>
      </w:r>
      <w:r w:rsidR="00C86D13" w:rsidRPr="00C86D13">
        <w:rPr>
          <w:rStyle w:val="normaltextrun"/>
          <w:rFonts w:asciiTheme="minorHAnsi" w:hAnsiTheme="minorHAnsi" w:cstheme="minorHAnsi"/>
          <w:color w:val="000000"/>
        </w:rPr>
        <w:t xml:space="preserve"> Os parques para matilhas são a solução temporária para as matilhas recomendada pelo ICNF e que deve ser seguida pelo município até se encontrar melhor solução e ser permitido o programa CED para cães. </w:t>
      </w:r>
    </w:p>
    <w:p w14:paraId="094E78E6" w14:textId="549E4626" w:rsidR="00153D5B" w:rsidRDefault="00153D5B" w:rsidP="00D0453A">
      <w:pPr>
        <w:spacing w:before="240" w:after="160" w:line="360" w:lineRule="auto"/>
        <w:contextualSpacing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lastRenderedPageBreak/>
        <w:t>Já s</w:t>
      </w:r>
      <w:r w:rsidRPr="00153D5B">
        <w:rPr>
          <w:rFonts w:cstheme="minorHAnsi"/>
          <w:sz w:val="24"/>
          <w:szCs w:val="24"/>
          <w:lang w:val="pt-PT"/>
        </w:rPr>
        <w:t>ão vários os municípios que contam com espaços adequados às características destes animais, terrenos amplos de terra batida e com vegetação, sombra e abrigos, permitindo que estes manifestem o seu comportamento natural</w:t>
      </w:r>
      <w:r w:rsidR="00C86D13">
        <w:rPr>
          <w:rFonts w:cstheme="minorHAnsi"/>
          <w:sz w:val="24"/>
          <w:szCs w:val="24"/>
          <w:lang w:val="pt-PT"/>
        </w:rPr>
        <w:t xml:space="preserve">. </w:t>
      </w:r>
      <w:r w:rsidR="00C86D13" w:rsidRPr="00153D5B">
        <w:rPr>
          <w:rFonts w:cstheme="minorHAnsi"/>
          <w:sz w:val="24"/>
          <w:szCs w:val="24"/>
          <w:lang w:val="pt-PT"/>
        </w:rPr>
        <w:t>Em Almada, é urgente encontrar uma solução para os animais errantes</w:t>
      </w:r>
      <w:r w:rsidR="00C86D13">
        <w:rPr>
          <w:rFonts w:cstheme="minorHAnsi"/>
          <w:sz w:val="24"/>
          <w:szCs w:val="24"/>
          <w:lang w:val="pt-PT"/>
        </w:rPr>
        <w:t xml:space="preserve"> que não passa por serem colocados numa box de canil. </w:t>
      </w:r>
    </w:p>
    <w:p w14:paraId="6FFCDB23" w14:textId="77777777" w:rsidR="00D0453A" w:rsidRDefault="00D0453A" w:rsidP="00153D5B">
      <w:pPr>
        <w:spacing w:before="240" w:after="160" w:line="360" w:lineRule="auto"/>
        <w:contextualSpacing/>
        <w:jc w:val="both"/>
        <w:rPr>
          <w:rFonts w:cstheme="minorHAnsi"/>
          <w:sz w:val="24"/>
          <w:szCs w:val="24"/>
          <w:lang w:val="pt-PT"/>
        </w:rPr>
      </w:pPr>
    </w:p>
    <w:p w14:paraId="7A8F66F5" w14:textId="5465E3E2" w:rsidR="00D0453A" w:rsidRDefault="002859DA" w:rsidP="00E7166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153D5B">
        <w:rPr>
          <w:rStyle w:val="normaltextrun"/>
          <w:rFonts w:asciiTheme="minorHAnsi" w:hAnsiTheme="minorHAnsi" w:cstheme="minorHAnsi"/>
          <w:b/>
          <w:bCs/>
        </w:rPr>
        <w:t xml:space="preserve">Face ao exposto, e ao abrigo do disposto na alínea </w:t>
      </w:r>
      <w:r w:rsidR="00C86D13">
        <w:rPr>
          <w:rStyle w:val="normaltextrun"/>
          <w:rFonts w:asciiTheme="minorHAnsi" w:hAnsiTheme="minorHAnsi" w:cstheme="minorHAnsi"/>
          <w:b/>
          <w:bCs/>
        </w:rPr>
        <w:t>e</w:t>
      </w:r>
      <w:r w:rsidRPr="00153D5B">
        <w:rPr>
          <w:rStyle w:val="normaltextrun"/>
          <w:rFonts w:asciiTheme="minorHAnsi" w:hAnsiTheme="minorHAnsi" w:cstheme="minorHAnsi"/>
          <w:b/>
          <w:bCs/>
        </w:rPr>
        <w:t>) do n.º 1 do artigo 14.º do Regimento da Assembleia Municipal de Almada, vimos solicitar que Vossa Excelência se digne diligenciar junto da Câmara Municipal de Almada a obtenção de esclarecimento acerca do seguinte:</w:t>
      </w:r>
      <w:r w:rsidRPr="00153D5B">
        <w:rPr>
          <w:rStyle w:val="eop"/>
          <w:rFonts w:asciiTheme="minorHAnsi" w:hAnsiTheme="minorHAnsi" w:cstheme="minorHAnsi"/>
          <w:b/>
          <w:bCs/>
        </w:rPr>
        <w:t> </w:t>
      </w:r>
    </w:p>
    <w:p w14:paraId="5291299E" w14:textId="77777777" w:rsidR="00D0453A" w:rsidRDefault="00D0453A" w:rsidP="00E7166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4A3A12FA" w14:textId="73C39A26" w:rsidR="0037724F" w:rsidRDefault="00153D5B" w:rsidP="00D0453A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53D5B">
        <w:rPr>
          <w:rStyle w:val="eop"/>
          <w:rFonts w:asciiTheme="minorHAnsi" w:hAnsiTheme="minorHAnsi" w:cstheme="minorHAnsi"/>
        </w:rPr>
        <w:t>Quais são os planos da Câmara</w:t>
      </w:r>
      <w:r w:rsidR="00C86D13">
        <w:rPr>
          <w:rStyle w:val="eop"/>
          <w:rFonts w:asciiTheme="minorHAnsi" w:hAnsiTheme="minorHAnsi" w:cstheme="minorHAnsi"/>
        </w:rPr>
        <w:t xml:space="preserve"> Municipal de Almada</w:t>
      </w:r>
      <w:r w:rsidRPr="00153D5B">
        <w:rPr>
          <w:rStyle w:val="eop"/>
          <w:rFonts w:asciiTheme="minorHAnsi" w:hAnsiTheme="minorHAnsi" w:cstheme="minorHAnsi"/>
        </w:rPr>
        <w:t xml:space="preserve"> para resolver a situação das matilhas</w:t>
      </w:r>
      <w:r w:rsidR="00C86D13">
        <w:rPr>
          <w:rStyle w:val="eop"/>
          <w:rFonts w:asciiTheme="minorHAnsi" w:hAnsiTheme="minorHAnsi" w:cstheme="minorHAnsi"/>
        </w:rPr>
        <w:t xml:space="preserve"> identificadas e maiores nomeadamente a matilha da Sobreda, matilha dos Capuchos e as matilhas das praias?</w:t>
      </w:r>
    </w:p>
    <w:p w14:paraId="6ACBCF92" w14:textId="77777777" w:rsidR="00C86D13" w:rsidRPr="00D0453A" w:rsidRDefault="00C86D13" w:rsidP="00C86D13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6D88CCA4" w14:textId="77777777" w:rsidR="002859DA" w:rsidRPr="00153D5B" w:rsidRDefault="002859DA" w:rsidP="002859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53D5B">
        <w:rPr>
          <w:rStyle w:val="eop"/>
          <w:rFonts w:ascii="Calibri" w:hAnsi="Calibri" w:cs="Calibri"/>
        </w:rPr>
        <w:t> </w:t>
      </w:r>
    </w:p>
    <w:p w14:paraId="341F96AE" w14:textId="77777777" w:rsidR="002859DA" w:rsidRPr="00153D5B" w:rsidRDefault="002859DA" w:rsidP="002859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53D5B">
        <w:rPr>
          <w:rStyle w:val="normaltextrun"/>
          <w:rFonts w:ascii="Calibri" w:hAnsi="Calibri" w:cs="Calibri"/>
        </w:rPr>
        <w:t>Com os melhores cumprimentos,</w:t>
      </w:r>
      <w:r w:rsidRPr="00153D5B">
        <w:rPr>
          <w:rStyle w:val="eop"/>
          <w:rFonts w:ascii="Calibri" w:hAnsi="Calibri" w:cs="Calibri"/>
        </w:rPr>
        <w:t> </w:t>
      </w:r>
    </w:p>
    <w:p w14:paraId="3AE468A7" w14:textId="77777777" w:rsidR="002859DA" w:rsidRPr="00153D5B" w:rsidRDefault="002859DA" w:rsidP="002859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153D5B">
        <w:rPr>
          <w:rStyle w:val="eop"/>
          <w:rFonts w:ascii="Calibri" w:hAnsi="Calibri" w:cs="Calibri"/>
        </w:rPr>
        <w:t> </w:t>
      </w:r>
    </w:p>
    <w:p w14:paraId="678FA788" w14:textId="5E7EF96A" w:rsidR="002859DA" w:rsidRPr="00153D5B" w:rsidRDefault="00C86D13" w:rsidP="002859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Almada</w:t>
      </w:r>
      <w:r w:rsidR="002859DA" w:rsidRPr="00153D5B"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</w:rPr>
        <w:t>20</w:t>
      </w:r>
      <w:r w:rsidR="00A26EE2" w:rsidRPr="00153D5B">
        <w:rPr>
          <w:rStyle w:val="normaltextrun"/>
          <w:rFonts w:ascii="Calibri" w:hAnsi="Calibri" w:cs="Calibri"/>
        </w:rPr>
        <w:t xml:space="preserve"> de junho de 2023</w:t>
      </w:r>
    </w:p>
    <w:p w14:paraId="71570C7F" w14:textId="77777777" w:rsidR="002350C0" w:rsidRDefault="002350C0" w:rsidP="002350C0">
      <w:pPr>
        <w:rPr>
          <w:sz w:val="24"/>
          <w:szCs w:val="24"/>
          <w:lang w:val="pt-PT"/>
        </w:rPr>
      </w:pPr>
    </w:p>
    <w:p w14:paraId="7120DC2C" w14:textId="77777777" w:rsidR="00C86D13" w:rsidRPr="00153D5B" w:rsidRDefault="00C86D13" w:rsidP="002350C0">
      <w:pPr>
        <w:rPr>
          <w:sz w:val="24"/>
          <w:szCs w:val="24"/>
          <w:lang w:val="pt-PT"/>
        </w:rPr>
      </w:pPr>
    </w:p>
    <w:p w14:paraId="68331C9D" w14:textId="4A3210C3" w:rsidR="002350C0" w:rsidRPr="00153D5B" w:rsidRDefault="002350C0" w:rsidP="00D25734">
      <w:pPr>
        <w:autoSpaceDE w:val="0"/>
        <w:adjustRightInd w:val="0"/>
        <w:spacing w:before="240" w:after="120"/>
        <w:jc w:val="center"/>
        <w:rPr>
          <w:b/>
          <w:bCs/>
          <w:sz w:val="24"/>
          <w:szCs w:val="24"/>
          <w:lang w:val="pt-PT"/>
        </w:rPr>
      </w:pPr>
      <w:r w:rsidRPr="00153D5B">
        <w:rPr>
          <w:b/>
          <w:bCs/>
          <w:sz w:val="24"/>
          <w:szCs w:val="24"/>
          <w:lang w:val="pt-PT"/>
        </w:rPr>
        <w:t>Pessoas –Animais –Natureza</w:t>
      </w:r>
    </w:p>
    <w:p w14:paraId="0BDDAA53" w14:textId="77777777" w:rsidR="002350C0" w:rsidRPr="00153D5B" w:rsidRDefault="002350C0" w:rsidP="002350C0">
      <w:pPr>
        <w:autoSpaceDE w:val="0"/>
        <w:adjustRightInd w:val="0"/>
        <w:spacing w:before="240" w:after="120"/>
        <w:jc w:val="center"/>
        <w:rPr>
          <w:b/>
          <w:bCs/>
          <w:sz w:val="24"/>
          <w:szCs w:val="24"/>
          <w:lang w:val="pt-PT"/>
        </w:rPr>
      </w:pPr>
    </w:p>
    <w:p w14:paraId="0F51E159" w14:textId="77777777" w:rsidR="00C86D13" w:rsidRDefault="002859DA" w:rsidP="00D0453A">
      <w:pPr>
        <w:pStyle w:val="Default"/>
        <w:jc w:val="center"/>
        <w:rPr>
          <w:b/>
          <w:bCs/>
        </w:rPr>
      </w:pPr>
      <w:r w:rsidRPr="00153D5B">
        <w:rPr>
          <w:b/>
          <w:bCs/>
        </w:rPr>
        <w:t>Margarida Paulos</w:t>
      </w:r>
      <w:r w:rsidR="00D0453A">
        <w:rPr>
          <w:b/>
          <w:bCs/>
        </w:rPr>
        <w:t xml:space="preserve"> </w:t>
      </w:r>
    </w:p>
    <w:p w14:paraId="7D0217C7" w14:textId="14AB6BC3" w:rsidR="00130EC6" w:rsidRPr="00D0453A" w:rsidRDefault="002350C0" w:rsidP="00D0453A">
      <w:pPr>
        <w:pStyle w:val="Default"/>
        <w:jc w:val="center"/>
      </w:pPr>
      <w:r w:rsidRPr="00153D5B">
        <w:rPr>
          <w:b/>
          <w:bCs/>
        </w:rPr>
        <w:t>(Dep</w:t>
      </w:r>
      <w:r w:rsidR="002859DA" w:rsidRPr="00153D5B">
        <w:rPr>
          <w:b/>
          <w:bCs/>
        </w:rPr>
        <w:t>utada</w:t>
      </w:r>
      <w:r w:rsidRPr="00153D5B">
        <w:rPr>
          <w:b/>
          <w:bCs/>
        </w:rPr>
        <w:t xml:space="preserve"> Municipal do PAN)</w:t>
      </w:r>
    </w:p>
    <w:sectPr w:rsidR="00130EC6" w:rsidRPr="00D0453A" w:rsidSect="00D12F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416" w:bottom="2127" w:left="1134" w:header="2438" w:footer="7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0998" w14:textId="77777777" w:rsidR="0059493D" w:rsidRDefault="0059493D">
      <w:r>
        <w:separator/>
      </w:r>
    </w:p>
  </w:endnote>
  <w:endnote w:type="continuationSeparator" w:id="0">
    <w:p w14:paraId="05655CCC" w14:textId="77777777" w:rsidR="0059493D" w:rsidRDefault="0059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auto"/>
    <w:pitch w:val="variable"/>
  </w:font>
  <w:font w:name="Lohit Hind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21985"/>
      <w:docPartObj>
        <w:docPartGallery w:val="Page Numbers (Bottom of Page)"/>
        <w:docPartUnique/>
      </w:docPartObj>
    </w:sdtPr>
    <w:sdtContent>
      <w:p w14:paraId="25112D01" w14:textId="77777777" w:rsidR="00D12FD9" w:rsidRPr="001C0802" w:rsidRDefault="00D12FD9" w:rsidP="00D0453A">
        <w:pPr>
          <w:pStyle w:val="Rodap"/>
        </w:pPr>
      </w:p>
      <w:p w14:paraId="5810B253" w14:textId="77777777" w:rsidR="00A26EE2" w:rsidRPr="00FE6A43" w:rsidRDefault="00A26EE2" w:rsidP="00A26EE2">
        <w:pPr>
          <w:pStyle w:val="Rodap"/>
          <w:jc w:val="center"/>
        </w:pPr>
        <w:r w:rsidRPr="00FE6A43">
          <w:rPr>
            <w:b/>
          </w:rPr>
          <w:t>Pessoas – Animais - Natureza</w:t>
        </w:r>
      </w:p>
      <w:p w14:paraId="1396115E" w14:textId="77777777" w:rsidR="00A26EE2" w:rsidRDefault="00A26EE2" w:rsidP="00A26EE2">
        <w:pPr>
          <w:pStyle w:val="Rodap"/>
          <w:jc w:val="center"/>
        </w:pPr>
        <w:r w:rsidRPr="00FE6A43">
          <w:t>Assembleia Municipal de Almada,</w:t>
        </w:r>
      </w:p>
      <w:p w14:paraId="7F2501B6" w14:textId="77777777" w:rsidR="00A26EE2" w:rsidRDefault="00A26EE2" w:rsidP="00A26EE2">
        <w:pPr>
          <w:pStyle w:val="Rodap"/>
          <w:jc w:val="center"/>
        </w:pPr>
        <w:r>
          <w:t>Largo 5 de Outubro, nº34</w:t>
        </w:r>
      </w:p>
      <w:p w14:paraId="49BF96A8" w14:textId="77777777" w:rsidR="00A26EE2" w:rsidRDefault="00A26EE2" w:rsidP="00A26EE2">
        <w:pPr>
          <w:pStyle w:val="Rodap"/>
          <w:jc w:val="center"/>
        </w:pPr>
        <w:r>
          <w:t>2805-119 Cova da Piedade</w:t>
        </w:r>
      </w:p>
      <w:p w14:paraId="56038877" w14:textId="77777777" w:rsidR="00A26EE2" w:rsidRPr="00FE6A43" w:rsidRDefault="00A26EE2" w:rsidP="00A26EE2">
        <w:pPr>
          <w:pStyle w:val="Rodap"/>
          <w:jc w:val="center"/>
        </w:pPr>
        <w:r w:rsidRPr="00FE6A43">
          <w:rPr>
            <w:b/>
          </w:rPr>
          <w:t xml:space="preserve">E-mail </w:t>
        </w:r>
        <w:hyperlink r:id="rId1" w:history="1">
          <w:r w:rsidRPr="00FE6A43">
            <w:rPr>
              <w:rStyle w:val="Hiperligao"/>
              <w:b/>
              <w:bCs/>
            </w:rPr>
            <w:t>amalmada@pan.com.pt</w:t>
          </w:r>
        </w:hyperlink>
      </w:p>
      <w:p w14:paraId="60972A79" w14:textId="77777777" w:rsidR="00A26EE2" w:rsidRDefault="00A26EE2" w:rsidP="00A26EE2">
        <w:pPr>
          <w:pStyle w:val="Rodap"/>
          <w:jc w:val="center"/>
        </w:pPr>
        <w:r w:rsidRPr="00FE6A43">
          <w:rPr>
            <w:b/>
            <w:bCs/>
          </w:rPr>
          <w:t xml:space="preserve">Site AMA </w:t>
        </w:r>
        <w:hyperlink r:id="rId2" w:history="1">
          <w:r w:rsidRPr="00FE6A43">
            <w:rPr>
              <w:rStyle w:val="Hiperligao"/>
              <w:bCs/>
            </w:rPr>
            <w:t>www.assembleialmada.org</w:t>
          </w:r>
        </w:hyperlink>
      </w:p>
      <w:p w14:paraId="1E3FEC33" w14:textId="77777777" w:rsidR="000616BD" w:rsidRPr="001C0802" w:rsidRDefault="000616BD" w:rsidP="00B3392F">
        <w:pPr>
          <w:pStyle w:val="Rodap"/>
        </w:pPr>
      </w:p>
      <w:p w14:paraId="15551B93" w14:textId="77777777" w:rsidR="000616BD" w:rsidRPr="001C0802" w:rsidRDefault="004F36D8" w:rsidP="00A726E0">
        <w:pPr>
          <w:pStyle w:val="Rodap"/>
          <w:jc w:val="center"/>
        </w:pPr>
        <w:r w:rsidRPr="001C0802">
          <w:fldChar w:fldCharType="begin"/>
        </w:r>
        <w:r w:rsidRPr="001C0802">
          <w:instrText>PAGE   \* MERGEFORMAT</w:instrText>
        </w:r>
        <w:r w:rsidRPr="001C0802">
          <w:fldChar w:fldCharType="separate"/>
        </w:r>
        <w:r w:rsidR="003E79A9">
          <w:rPr>
            <w:noProof/>
          </w:rPr>
          <w:t>2</w:t>
        </w:r>
        <w:r w:rsidRPr="001C0802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285" w14:textId="77777777" w:rsidR="000616BD" w:rsidRPr="00771652" w:rsidRDefault="000616BD">
    <w:pPr>
      <w:pStyle w:val="Rodap"/>
      <w:jc w:val="center"/>
      <w:rPr>
        <w:sz w:val="20"/>
        <w:szCs w:val="20"/>
      </w:rPr>
    </w:pPr>
    <w:r w:rsidRPr="00771652">
      <w:rPr>
        <w:b/>
        <w:sz w:val="20"/>
        <w:szCs w:val="20"/>
      </w:rPr>
      <w:t>Pessoas – Animais - Natureza</w:t>
    </w:r>
  </w:p>
  <w:p w14:paraId="5E636F43" w14:textId="77777777" w:rsidR="000616BD" w:rsidRPr="009B172A" w:rsidRDefault="000616BD" w:rsidP="00D835E9">
    <w:pPr>
      <w:jc w:val="center"/>
      <w:rPr>
        <w:lang w:val="pt-PT"/>
      </w:rPr>
    </w:pPr>
    <w:r w:rsidRPr="009B172A">
      <w:rPr>
        <w:lang w:val="pt-PT"/>
      </w:rPr>
      <w:t>Assembleia Municipal de Almada,</w:t>
    </w:r>
  </w:p>
  <w:p w14:paraId="27B03C6D" w14:textId="77777777" w:rsidR="000616BD" w:rsidRPr="009B172A" w:rsidRDefault="000616BD" w:rsidP="00D835E9">
    <w:pPr>
      <w:jc w:val="center"/>
      <w:rPr>
        <w:lang w:val="pt-PT"/>
      </w:rPr>
    </w:pPr>
    <w:r w:rsidRPr="009B172A">
      <w:rPr>
        <w:lang w:val="pt-PT"/>
      </w:rPr>
      <w:t>Praceta Bento Gonçalves, 20, Int. Esq., Cova da Piedade, 2805-101 Almada</w:t>
    </w:r>
  </w:p>
  <w:p w14:paraId="2F0AE855" w14:textId="77777777" w:rsidR="000616BD" w:rsidRPr="00771652" w:rsidRDefault="000616BD">
    <w:pPr>
      <w:pStyle w:val="Rodap"/>
      <w:jc w:val="center"/>
      <w:rPr>
        <w:sz w:val="20"/>
        <w:szCs w:val="20"/>
      </w:rPr>
    </w:pPr>
    <w:r>
      <w:rPr>
        <w:b/>
        <w:sz w:val="20"/>
        <w:szCs w:val="20"/>
      </w:rPr>
      <w:t xml:space="preserve">E-mail </w:t>
    </w:r>
    <w:hyperlink r:id="rId1" w:history="1">
      <w:r w:rsidRPr="003F7711">
        <w:rPr>
          <w:rStyle w:val="Hiperligao"/>
          <w:rFonts w:cs="Arial"/>
          <w:b/>
          <w:bCs/>
          <w:sz w:val="20"/>
          <w:szCs w:val="20"/>
        </w:rPr>
        <w:t>amalmada@pan.com.pt</w:t>
      </w:r>
    </w:hyperlink>
  </w:p>
  <w:p w14:paraId="507FCA56" w14:textId="77777777" w:rsidR="000616BD" w:rsidRDefault="000616BD">
    <w:pPr>
      <w:pStyle w:val="Rodap"/>
      <w:jc w:val="center"/>
    </w:pPr>
    <w:r>
      <w:rPr>
        <w:rFonts w:cs="Arial"/>
        <w:b/>
        <w:bCs/>
        <w:sz w:val="20"/>
        <w:szCs w:val="20"/>
      </w:rPr>
      <w:t>Site AMA</w:t>
    </w:r>
    <w:r w:rsidRPr="00771652">
      <w:rPr>
        <w:rFonts w:cs="Arial"/>
        <w:b/>
        <w:bCs/>
        <w:color w:val="555555"/>
        <w:sz w:val="20"/>
        <w:szCs w:val="20"/>
      </w:rPr>
      <w:t xml:space="preserve"> </w:t>
    </w:r>
    <w:hyperlink r:id="rId2" w:history="1">
      <w:r w:rsidRPr="003F7711">
        <w:rPr>
          <w:rStyle w:val="Hiperligao"/>
          <w:rFonts w:cs="Arial"/>
          <w:bCs/>
          <w:sz w:val="20"/>
          <w:szCs w:val="20"/>
        </w:rPr>
        <w:t>www.assembleialmada.org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89DD" w14:textId="77777777" w:rsidR="0059493D" w:rsidRDefault="0059493D">
      <w:r>
        <w:rPr>
          <w:color w:val="000000"/>
        </w:rPr>
        <w:separator/>
      </w:r>
    </w:p>
  </w:footnote>
  <w:footnote w:type="continuationSeparator" w:id="0">
    <w:p w14:paraId="2E899E69" w14:textId="77777777" w:rsidR="0059493D" w:rsidRDefault="0059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D7B4" w14:textId="77777777" w:rsidR="000616BD" w:rsidRPr="00A726E0" w:rsidRDefault="001D4BF6" w:rsidP="00564A28">
    <w:pPr>
      <w:pStyle w:val="Cabealho"/>
      <w:jc w:val="center"/>
      <w:rPr>
        <w:b/>
        <w:lang w:bidi="ar-SA"/>
      </w:rPr>
    </w:pPr>
    <w:r>
      <w:rPr>
        <w:b/>
        <w:noProof/>
        <w:lang w:bidi="ar-SA"/>
      </w:rPr>
      <w:drawing>
        <wp:anchor distT="0" distB="0" distL="114300" distR="114300" simplePos="0" relativeHeight="251669504" behindDoc="0" locked="0" layoutInCell="1" allowOverlap="1" wp14:anchorId="7F3F1E0A" wp14:editId="3370568D">
          <wp:simplePos x="0" y="0"/>
          <wp:positionH relativeFrom="margin">
            <wp:posOffset>99060</wp:posOffset>
          </wp:positionH>
          <wp:positionV relativeFrom="margin">
            <wp:posOffset>-1249045</wp:posOffset>
          </wp:positionV>
          <wp:extent cx="1473200" cy="99504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925">
      <w:rPr>
        <w:rFonts w:asciiTheme="minorHAnsi" w:hAnsiTheme="minorHAnsi"/>
        <w:noProof/>
        <w:color w:val="000000"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B52EDE" wp14:editId="7CD3FE12">
              <wp:simplePos x="0" y="0"/>
              <wp:positionH relativeFrom="column">
                <wp:posOffset>4671060</wp:posOffset>
              </wp:positionH>
              <wp:positionV relativeFrom="paragraph">
                <wp:posOffset>-1227455</wp:posOffset>
              </wp:positionV>
              <wp:extent cx="1512570" cy="1036320"/>
              <wp:effectExtent l="0" t="0" r="11430" b="11430"/>
              <wp:wrapNone/>
              <wp:docPr id="2" name="Rectangle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2570" cy="103632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0EEA3" w14:textId="77777777" w:rsidR="000616BD" w:rsidRPr="00564A28" w:rsidRDefault="000616BD" w:rsidP="00564A28">
                          <w:r w:rsidRPr="00564A28">
                            <w:rPr>
                              <w:b/>
                              <w:noProof/>
                              <w:lang w:val="pt-PT" w:eastAsia="pt-PT"/>
                            </w:rPr>
                            <w:drawing>
                              <wp:inline distT="0" distB="0" distL="0" distR="0" wp14:anchorId="3D2CA514" wp14:editId="74C5C010">
                                <wp:extent cx="1276350" cy="957263"/>
                                <wp:effectExtent l="0" t="0" r="0" b="0"/>
                                <wp:docPr id="8" name="Imagem 1" descr="Resultado de imagem para assembleia municipal alma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sultado de imagem para assembleia municipal alma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006" cy="955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B52EDE" id="Rectangle 213" o:spid="_x0000_s1026" style="position:absolute;left:0;text-align:left;margin-left:367.8pt;margin-top:-96.65pt;width:119.1pt;height:8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" fillcolor="white [3201]" strokecolor="white [3212]" strokeweight="2pt">
              <v:textbox>
                <w:txbxContent>
                  <w:p w14:paraId="1C00EEA3" w14:textId="77777777" w:rsidR="000616BD" w:rsidRPr="00564A28" w:rsidRDefault="000616BD" w:rsidP="00564A28">
                    <w:r w:rsidRPr="00564A28">
                      <w:rPr>
                        <w:b/>
                        <w:noProof/>
                        <w:lang w:val="pt-PT" w:eastAsia="pt-PT"/>
                      </w:rPr>
                      <w:drawing>
                        <wp:inline distT="0" distB="0" distL="0" distR="0" wp14:anchorId="3D2CA514" wp14:editId="74C5C010">
                          <wp:extent cx="1276350" cy="957263"/>
                          <wp:effectExtent l="0" t="0" r="0" b="0"/>
                          <wp:docPr id="8" name="Imagem 1" descr="Resultado de imagem para assembleia municipal alma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sultado de imagem para assembleia municipal alma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006" cy="955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C59D" w14:textId="77777777" w:rsidR="000616BD" w:rsidRPr="00953D6A" w:rsidRDefault="000616BD" w:rsidP="00E0020F">
    <w:pPr>
      <w:pStyle w:val="Cabealho"/>
      <w:rPr>
        <w:b/>
        <w:lang w:bidi="ar-SA"/>
      </w:rPr>
    </w:pPr>
    <w:r>
      <w:rPr>
        <w:b/>
        <w:noProof/>
        <w:lang w:bidi="ar-SA"/>
      </w:rPr>
      <w:drawing>
        <wp:anchor distT="0" distB="0" distL="114300" distR="114300" simplePos="0" relativeHeight="251667456" behindDoc="0" locked="0" layoutInCell="1" allowOverlap="1" wp14:anchorId="6BC6E974" wp14:editId="48F6FD27">
          <wp:simplePos x="0" y="0"/>
          <wp:positionH relativeFrom="margin">
            <wp:posOffset>-231140</wp:posOffset>
          </wp:positionH>
          <wp:positionV relativeFrom="margin">
            <wp:posOffset>-1445895</wp:posOffset>
          </wp:positionV>
          <wp:extent cx="1492250" cy="100838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925">
      <w:rPr>
        <w:rFonts w:asciiTheme="minorHAnsi" w:hAnsiTheme="minorHAnsi"/>
        <w:noProof/>
        <w:color w:val="000000"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5A9E4E" wp14:editId="1D77E7B6">
              <wp:simplePos x="0" y="0"/>
              <wp:positionH relativeFrom="column">
                <wp:posOffset>4739640</wp:posOffset>
              </wp:positionH>
              <wp:positionV relativeFrom="paragraph">
                <wp:posOffset>-1227455</wp:posOffset>
              </wp:positionV>
              <wp:extent cx="1512570" cy="1036320"/>
              <wp:effectExtent l="0" t="0" r="0" b="0"/>
              <wp:wrapNone/>
              <wp:docPr id="212" name="Rectangle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2570" cy="10363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FAD91" w14:textId="77777777" w:rsidR="000616BD" w:rsidRPr="00D835E9" w:rsidRDefault="000616BD" w:rsidP="00BA715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pt-PT" w:eastAsia="pt-PT"/>
                            </w:rPr>
                            <w:drawing>
                              <wp:inline distT="0" distB="0" distL="0" distR="0" wp14:anchorId="616610CF" wp14:editId="239FBDBA">
                                <wp:extent cx="1276350" cy="957263"/>
                                <wp:effectExtent l="0" t="0" r="0" b="0"/>
                                <wp:docPr id="9" name="Imagem 9" descr="Resultado de imagem para assembleia municipal alma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sultado de imagem para assembleia municipal alma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957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35E9">
                            <w:rPr>
                              <w:lang w:val="en-US"/>
                            </w:rPr>
                            <w:t>ools(format) &gt; Shape Fill &gt; Picture</w:t>
                          </w:r>
                          <w:r w:rsidRPr="00D835E9">
                            <w:rPr>
                              <w:lang w:val="en-US"/>
                            </w:rPr>
                            <w:br/>
                          </w:r>
                          <w:r w:rsidRPr="00D835E9">
                            <w:rPr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5A9E4E" id="Rectangle 212" o:spid="_x0000_s1027" style="position:absolute;margin-left:373.2pt;margin-top:-96.65pt;width:119.1pt;height:8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" fillcolor="white [3201]" stroked="f" strokeweight="2pt">
              <v:textbox>
                <w:txbxContent>
                  <w:p w14:paraId="398FAD91" w14:textId="77777777" w:rsidR="000616BD" w:rsidRPr="00D835E9" w:rsidRDefault="000616BD" w:rsidP="00BA715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val="pt-PT" w:eastAsia="pt-PT"/>
                      </w:rPr>
                      <w:drawing>
                        <wp:inline distT="0" distB="0" distL="0" distR="0" wp14:anchorId="616610CF" wp14:editId="239FBDBA">
                          <wp:extent cx="1276350" cy="957263"/>
                          <wp:effectExtent l="0" t="0" r="0" b="0"/>
                          <wp:docPr id="9" name="Imagem 9" descr="Resultado de imagem para assembleia municipal alma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sultado de imagem para assembleia municipal alma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957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D835E9">
                      <w:rPr>
                        <w:lang w:val="en-US"/>
                      </w:rPr>
                      <w:t>ools</w:t>
                    </w:r>
                    <w:proofErr w:type="spellEnd"/>
                    <w:r w:rsidRPr="00D835E9">
                      <w:rPr>
                        <w:lang w:val="en-US"/>
                      </w:rPr>
                      <w:t>(format) &gt; Shape Fill &gt; Picture</w:t>
                    </w:r>
                    <w:r w:rsidRPr="00D835E9">
                      <w:rPr>
                        <w:lang w:val="en-US"/>
                      </w:rPr>
                      <w:br/>
                    </w:r>
                    <w:r w:rsidRPr="00D835E9">
                      <w:rPr>
                        <w:lang w:val="en-US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257"/>
    <w:multiLevelType w:val="hybridMultilevel"/>
    <w:tmpl w:val="2DBA97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1AC"/>
    <w:multiLevelType w:val="multilevel"/>
    <w:tmpl w:val="9E98AF9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80B39F5"/>
    <w:multiLevelType w:val="hybridMultilevel"/>
    <w:tmpl w:val="7C3A30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0FEA"/>
    <w:multiLevelType w:val="hybridMultilevel"/>
    <w:tmpl w:val="674C6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7EE5"/>
    <w:multiLevelType w:val="hybridMultilevel"/>
    <w:tmpl w:val="0CC2BC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EBC"/>
    <w:multiLevelType w:val="multilevel"/>
    <w:tmpl w:val="50A67B76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1991126"/>
    <w:multiLevelType w:val="hybridMultilevel"/>
    <w:tmpl w:val="386CE0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17EBB"/>
    <w:multiLevelType w:val="multilevel"/>
    <w:tmpl w:val="4BBA86A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32B66D7"/>
    <w:multiLevelType w:val="multilevel"/>
    <w:tmpl w:val="18DAC1F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21E59E6"/>
    <w:multiLevelType w:val="hybridMultilevel"/>
    <w:tmpl w:val="AAB44C7E"/>
    <w:lvl w:ilvl="0" w:tplc="AECC6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B30ECE"/>
    <w:multiLevelType w:val="hybridMultilevel"/>
    <w:tmpl w:val="37D67F8C"/>
    <w:lvl w:ilvl="0" w:tplc="0816000F">
      <w:start w:val="1"/>
      <w:numFmt w:val="decimal"/>
      <w:lvlText w:val="%1."/>
      <w:lvlJc w:val="left"/>
      <w:pPr>
        <w:ind w:left="764" w:hanging="360"/>
      </w:pPr>
    </w:lvl>
    <w:lvl w:ilvl="1" w:tplc="08160019" w:tentative="1">
      <w:start w:val="1"/>
      <w:numFmt w:val="lowerLetter"/>
      <w:lvlText w:val="%2."/>
      <w:lvlJc w:val="left"/>
      <w:pPr>
        <w:ind w:left="1484" w:hanging="360"/>
      </w:pPr>
    </w:lvl>
    <w:lvl w:ilvl="2" w:tplc="0816001B" w:tentative="1">
      <w:start w:val="1"/>
      <w:numFmt w:val="lowerRoman"/>
      <w:lvlText w:val="%3."/>
      <w:lvlJc w:val="right"/>
      <w:pPr>
        <w:ind w:left="2204" w:hanging="180"/>
      </w:pPr>
    </w:lvl>
    <w:lvl w:ilvl="3" w:tplc="0816000F" w:tentative="1">
      <w:start w:val="1"/>
      <w:numFmt w:val="decimal"/>
      <w:lvlText w:val="%4."/>
      <w:lvlJc w:val="left"/>
      <w:pPr>
        <w:ind w:left="2924" w:hanging="360"/>
      </w:pPr>
    </w:lvl>
    <w:lvl w:ilvl="4" w:tplc="08160019" w:tentative="1">
      <w:start w:val="1"/>
      <w:numFmt w:val="lowerLetter"/>
      <w:lvlText w:val="%5."/>
      <w:lvlJc w:val="left"/>
      <w:pPr>
        <w:ind w:left="3644" w:hanging="360"/>
      </w:pPr>
    </w:lvl>
    <w:lvl w:ilvl="5" w:tplc="0816001B" w:tentative="1">
      <w:start w:val="1"/>
      <w:numFmt w:val="lowerRoman"/>
      <w:lvlText w:val="%6."/>
      <w:lvlJc w:val="right"/>
      <w:pPr>
        <w:ind w:left="4364" w:hanging="180"/>
      </w:pPr>
    </w:lvl>
    <w:lvl w:ilvl="6" w:tplc="0816000F" w:tentative="1">
      <w:start w:val="1"/>
      <w:numFmt w:val="decimal"/>
      <w:lvlText w:val="%7."/>
      <w:lvlJc w:val="left"/>
      <w:pPr>
        <w:ind w:left="5084" w:hanging="360"/>
      </w:pPr>
    </w:lvl>
    <w:lvl w:ilvl="7" w:tplc="08160019" w:tentative="1">
      <w:start w:val="1"/>
      <w:numFmt w:val="lowerLetter"/>
      <w:lvlText w:val="%8."/>
      <w:lvlJc w:val="left"/>
      <w:pPr>
        <w:ind w:left="5804" w:hanging="360"/>
      </w:pPr>
    </w:lvl>
    <w:lvl w:ilvl="8" w:tplc="0816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" w15:restartNumberingAfterBreak="0">
    <w:nsid w:val="367F61B0"/>
    <w:multiLevelType w:val="hybridMultilevel"/>
    <w:tmpl w:val="95E84C6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481D"/>
    <w:multiLevelType w:val="multilevel"/>
    <w:tmpl w:val="712CFD0C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3362170"/>
    <w:multiLevelType w:val="hybridMultilevel"/>
    <w:tmpl w:val="BFFA6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02E64"/>
    <w:multiLevelType w:val="multilevel"/>
    <w:tmpl w:val="DF543CA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3EB5C8D"/>
    <w:multiLevelType w:val="hybridMultilevel"/>
    <w:tmpl w:val="ABB6E344"/>
    <w:lvl w:ilvl="0" w:tplc="CC4ADB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42C16C0"/>
    <w:multiLevelType w:val="hybridMultilevel"/>
    <w:tmpl w:val="192CF5BE"/>
    <w:lvl w:ilvl="0" w:tplc="08160011">
      <w:start w:val="1"/>
      <w:numFmt w:val="decimal"/>
      <w:lvlText w:val="%1)"/>
      <w:lvlJc w:val="left"/>
      <w:pPr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78E562E"/>
    <w:multiLevelType w:val="hybridMultilevel"/>
    <w:tmpl w:val="E3084D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94B42"/>
    <w:multiLevelType w:val="multilevel"/>
    <w:tmpl w:val="081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5EFF14E6"/>
    <w:multiLevelType w:val="hybridMultilevel"/>
    <w:tmpl w:val="240A0BB0"/>
    <w:lvl w:ilvl="0" w:tplc="DAF44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0A5C2F"/>
    <w:multiLevelType w:val="multilevel"/>
    <w:tmpl w:val="A59859F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0F06F48"/>
    <w:multiLevelType w:val="multilevel"/>
    <w:tmpl w:val="F9F4ADC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742B611C"/>
    <w:multiLevelType w:val="hybridMultilevel"/>
    <w:tmpl w:val="952065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5383"/>
    <w:multiLevelType w:val="multilevel"/>
    <w:tmpl w:val="1F0A030A"/>
    <w:styleLink w:val="WWNum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701777068">
    <w:abstractNumId w:val="12"/>
  </w:num>
  <w:num w:numId="2" w16cid:durableId="1309433896">
    <w:abstractNumId w:val="8"/>
  </w:num>
  <w:num w:numId="3" w16cid:durableId="1222519334">
    <w:abstractNumId w:val="23"/>
  </w:num>
  <w:num w:numId="4" w16cid:durableId="694355447">
    <w:abstractNumId w:val="21"/>
  </w:num>
  <w:num w:numId="5" w16cid:durableId="672877084">
    <w:abstractNumId w:val="7"/>
  </w:num>
  <w:num w:numId="6" w16cid:durableId="308901432">
    <w:abstractNumId w:val="1"/>
  </w:num>
  <w:num w:numId="7" w16cid:durableId="145977552">
    <w:abstractNumId w:val="14"/>
  </w:num>
  <w:num w:numId="8" w16cid:durableId="1593003069">
    <w:abstractNumId w:val="5"/>
  </w:num>
  <w:num w:numId="9" w16cid:durableId="317266190">
    <w:abstractNumId w:val="20"/>
  </w:num>
  <w:num w:numId="10" w16cid:durableId="430973977">
    <w:abstractNumId w:val="20"/>
  </w:num>
  <w:num w:numId="11" w16cid:durableId="775909425">
    <w:abstractNumId w:val="3"/>
  </w:num>
  <w:num w:numId="12" w16cid:durableId="1904682895">
    <w:abstractNumId w:val="13"/>
  </w:num>
  <w:num w:numId="13" w16cid:durableId="1315840986">
    <w:abstractNumId w:val="19"/>
  </w:num>
  <w:num w:numId="14" w16cid:durableId="1938826322">
    <w:abstractNumId w:val="9"/>
  </w:num>
  <w:num w:numId="15" w16cid:durableId="1433235762">
    <w:abstractNumId w:val="6"/>
  </w:num>
  <w:num w:numId="16" w16cid:durableId="738096426">
    <w:abstractNumId w:val="11"/>
  </w:num>
  <w:num w:numId="17" w16cid:durableId="108428427">
    <w:abstractNumId w:val="18"/>
  </w:num>
  <w:num w:numId="18" w16cid:durableId="1918861248">
    <w:abstractNumId w:val="0"/>
  </w:num>
  <w:num w:numId="19" w16cid:durableId="998196516">
    <w:abstractNumId w:val="10"/>
  </w:num>
  <w:num w:numId="20" w16cid:durableId="2139950876">
    <w:abstractNumId w:val="15"/>
  </w:num>
  <w:num w:numId="21" w16cid:durableId="328873688">
    <w:abstractNumId w:val="17"/>
  </w:num>
  <w:num w:numId="22" w16cid:durableId="1393583328">
    <w:abstractNumId w:val="16"/>
  </w:num>
  <w:num w:numId="23" w16cid:durableId="1468014323">
    <w:abstractNumId w:val="2"/>
  </w:num>
  <w:num w:numId="24" w16cid:durableId="754668145">
    <w:abstractNumId w:val="4"/>
  </w:num>
  <w:num w:numId="25" w16cid:durableId="5967962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81"/>
    <w:rsid w:val="0000001B"/>
    <w:rsid w:val="00001589"/>
    <w:rsid w:val="00002A9E"/>
    <w:rsid w:val="00005128"/>
    <w:rsid w:val="00013B5D"/>
    <w:rsid w:val="0004753E"/>
    <w:rsid w:val="00050592"/>
    <w:rsid w:val="000562EF"/>
    <w:rsid w:val="000616BD"/>
    <w:rsid w:val="00070F48"/>
    <w:rsid w:val="00073E14"/>
    <w:rsid w:val="00074DFA"/>
    <w:rsid w:val="0008431E"/>
    <w:rsid w:val="000C3B4E"/>
    <w:rsid w:val="000C4CC4"/>
    <w:rsid w:val="000F0AEA"/>
    <w:rsid w:val="001076DF"/>
    <w:rsid w:val="00123CE0"/>
    <w:rsid w:val="00130EC6"/>
    <w:rsid w:val="001314D2"/>
    <w:rsid w:val="001377E4"/>
    <w:rsid w:val="00137B59"/>
    <w:rsid w:val="00140D94"/>
    <w:rsid w:val="00151435"/>
    <w:rsid w:val="00153D5B"/>
    <w:rsid w:val="001602AC"/>
    <w:rsid w:val="00162468"/>
    <w:rsid w:val="00163191"/>
    <w:rsid w:val="00167E7E"/>
    <w:rsid w:val="00180661"/>
    <w:rsid w:val="00183036"/>
    <w:rsid w:val="0019370D"/>
    <w:rsid w:val="00195581"/>
    <w:rsid w:val="001A0F15"/>
    <w:rsid w:val="001A65B3"/>
    <w:rsid w:val="001B05BB"/>
    <w:rsid w:val="001C0802"/>
    <w:rsid w:val="001C123A"/>
    <w:rsid w:val="001C4121"/>
    <w:rsid w:val="001D3D6E"/>
    <w:rsid w:val="001D432C"/>
    <w:rsid w:val="001D4BF6"/>
    <w:rsid w:val="001D59F6"/>
    <w:rsid w:val="001D75BC"/>
    <w:rsid w:val="001E2721"/>
    <w:rsid w:val="001E3727"/>
    <w:rsid w:val="001E53FA"/>
    <w:rsid w:val="001E6A22"/>
    <w:rsid w:val="001F2401"/>
    <w:rsid w:val="00202DAE"/>
    <w:rsid w:val="002137BA"/>
    <w:rsid w:val="00222B83"/>
    <w:rsid w:val="00231D61"/>
    <w:rsid w:val="00232D67"/>
    <w:rsid w:val="002350C0"/>
    <w:rsid w:val="00235316"/>
    <w:rsid w:val="00247E35"/>
    <w:rsid w:val="002538CC"/>
    <w:rsid w:val="00260429"/>
    <w:rsid w:val="002641BA"/>
    <w:rsid w:val="002645A1"/>
    <w:rsid w:val="002659C4"/>
    <w:rsid w:val="00265E34"/>
    <w:rsid w:val="002859DA"/>
    <w:rsid w:val="0028691C"/>
    <w:rsid w:val="0029028D"/>
    <w:rsid w:val="002C1902"/>
    <w:rsid w:val="002E22DD"/>
    <w:rsid w:val="003041A4"/>
    <w:rsid w:val="00304DAC"/>
    <w:rsid w:val="00305D58"/>
    <w:rsid w:val="003108DB"/>
    <w:rsid w:val="003154DB"/>
    <w:rsid w:val="00334BAE"/>
    <w:rsid w:val="00334D68"/>
    <w:rsid w:val="00337007"/>
    <w:rsid w:val="00347AA0"/>
    <w:rsid w:val="00353759"/>
    <w:rsid w:val="003554D1"/>
    <w:rsid w:val="0037377C"/>
    <w:rsid w:val="00376F0A"/>
    <w:rsid w:val="0037724F"/>
    <w:rsid w:val="003908FC"/>
    <w:rsid w:val="00395925"/>
    <w:rsid w:val="00395D28"/>
    <w:rsid w:val="003A4CEC"/>
    <w:rsid w:val="003B3768"/>
    <w:rsid w:val="003C093D"/>
    <w:rsid w:val="003C1DD2"/>
    <w:rsid w:val="003D424E"/>
    <w:rsid w:val="003E5782"/>
    <w:rsid w:val="003E609E"/>
    <w:rsid w:val="003E79A9"/>
    <w:rsid w:val="00400929"/>
    <w:rsid w:val="00401443"/>
    <w:rsid w:val="00403543"/>
    <w:rsid w:val="00404CB2"/>
    <w:rsid w:val="00405B71"/>
    <w:rsid w:val="004136DC"/>
    <w:rsid w:val="004158F7"/>
    <w:rsid w:val="00423E98"/>
    <w:rsid w:val="00425681"/>
    <w:rsid w:val="00443905"/>
    <w:rsid w:val="00445125"/>
    <w:rsid w:val="00453085"/>
    <w:rsid w:val="0045443A"/>
    <w:rsid w:val="004673AB"/>
    <w:rsid w:val="004722A5"/>
    <w:rsid w:val="00474410"/>
    <w:rsid w:val="00485464"/>
    <w:rsid w:val="00486C62"/>
    <w:rsid w:val="00491388"/>
    <w:rsid w:val="00491C76"/>
    <w:rsid w:val="004A2824"/>
    <w:rsid w:val="004A2A9C"/>
    <w:rsid w:val="004B7A1E"/>
    <w:rsid w:val="004D5FF3"/>
    <w:rsid w:val="004D63C4"/>
    <w:rsid w:val="004E27EE"/>
    <w:rsid w:val="004E539B"/>
    <w:rsid w:val="004F36D8"/>
    <w:rsid w:val="004F3D41"/>
    <w:rsid w:val="0050093F"/>
    <w:rsid w:val="0050504B"/>
    <w:rsid w:val="005414EE"/>
    <w:rsid w:val="005503D8"/>
    <w:rsid w:val="00555EE4"/>
    <w:rsid w:val="005629F3"/>
    <w:rsid w:val="0056439B"/>
    <w:rsid w:val="00564A28"/>
    <w:rsid w:val="005726CA"/>
    <w:rsid w:val="0057345F"/>
    <w:rsid w:val="00581CB4"/>
    <w:rsid w:val="0058355D"/>
    <w:rsid w:val="0059493D"/>
    <w:rsid w:val="005A08AD"/>
    <w:rsid w:val="005B34D5"/>
    <w:rsid w:val="005D54AD"/>
    <w:rsid w:val="005F2F02"/>
    <w:rsid w:val="005F7DFA"/>
    <w:rsid w:val="0060435E"/>
    <w:rsid w:val="00605525"/>
    <w:rsid w:val="00614683"/>
    <w:rsid w:val="00630927"/>
    <w:rsid w:val="00635494"/>
    <w:rsid w:val="00645BC0"/>
    <w:rsid w:val="00680D60"/>
    <w:rsid w:val="0068200F"/>
    <w:rsid w:val="00682903"/>
    <w:rsid w:val="006A5A96"/>
    <w:rsid w:val="006C46DF"/>
    <w:rsid w:val="006C78F1"/>
    <w:rsid w:val="006D3E1C"/>
    <w:rsid w:val="006E22C8"/>
    <w:rsid w:val="006F4814"/>
    <w:rsid w:val="006F5EAA"/>
    <w:rsid w:val="00704A89"/>
    <w:rsid w:val="00707272"/>
    <w:rsid w:val="007206B5"/>
    <w:rsid w:val="00737AC6"/>
    <w:rsid w:val="007509F9"/>
    <w:rsid w:val="0075179E"/>
    <w:rsid w:val="007559C9"/>
    <w:rsid w:val="00767D1D"/>
    <w:rsid w:val="00771652"/>
    <w:rsid w:val="00771BC9"/>
    <w:rsid w:val="007724C6"/>
    <w:rsid w:val="0077456E"/>
    <w:rsid w:val="00774ECA"/>
    <w:rsid w:val="00786D98"/>
    <w:rsid w:val="007951F2"/>
    <w:rsid w:val="007A4834"/>
    <w:rsid w:val="007B0091"/>
    <w:rsid w:val="007C065B"/>
    <w:rsid w:val="007C2BCC"/>
    <w:rsid w:val="007E483F"/>
    <w:rsid w:val="007F0EEB"/>
    <w:rsid w:val="007F27A1"/>
    <w:rsid w:val="007F3FFA"/>
    <w:rsid w:val="007F5317"/>
    <w:rsid w:val="00816B09"/>
    <w:rsid w:val="00820A15"/>
    <w:rsid w:val="00824599"/>
    <w:rsid w:val="00842E89"/>
    <w:rsid w:val="008457BA"/>
    <w:rsid w:val="00847570"/>
    <w:rsid w:val="008559C0"/>
    <w:rsid w:val="00857339"/>
    <w:rsid w:val="008803BF"/>
    <w:rsid w:val="00886A4B"/>
    <w:rsid w:val="00891F36"/>
    <w:rsid w:val="0089200A"/>
    <w:rsid w:val="00895041"/>
    <w:rsid w:val="008A3281"/>
    <w:rsid w:val="008C1553"/>
    <w:rsid w:val="008D576B"/>
    <w:rsid w:val="008E3F82"/>
    <w:rsid w:val="008E5422"/>
    <w:rsid w:val="008F054D"/>
    <w:rsid w:val="008F0DFB"/>
    <w:rsid w:val="009108CA"/>
    <w:rsid w:val="00913636"/>
    <w:rsid w:val="00947C8E"/>
    <w:rsid w:val="00953D6A"/>
    <w:rsid w:val="009721F1"/>
    <w:rsid w:val="009767AF"/>
    <w:rsid w:val="009771F0"/>
    <w:rsid w:val="00993EDB"/>
    <w:rsid w:val="009A5455"/>
    <w:rsid w:val="009B172A"/>
    <w:rsid w:val="009C458E"/>
    <w:rsid w:val="009C5E89"/>
    <w:rsid w:val="009D0F89"/>
    <w:rsid w:val="009D3F45"/>
    <w:rsid w:val="009E2536"/>
    <w:rsid w:val="009E46A2"/>
    <w:rsid w:val="009E4FC4"/>
    <w:rsid w:val="009F00DC"/>
    <w:rsid w:val="009F0111"/>
    <w:rsid w:val="009F0503"/>
    <w:rsid w:val="009F765C"/>
    <w:rsid w:val="00A10DD9"/>
    <w:rsid w:val="00A11934"/>
    <w:rsid w:val="00A2012B"/>
    <w:rsid w:val="00A26EE2"/>
    <w:rsid w:val="00A26F77"/>
    <w:rsid w:val="00A460A5"/>
    <w:rsid w:val="00A51427"/>
    <w:rsid w:val="00A64DD8"/>
    <w:rsid w:val="00A67923"/>
    <w:rsid w:val="00A726E0"/>
    <w:rsid w:val="00A75251"/>
    <w:rsid w:val="00A75604"/>
    <w:rsid w:val="00A862F3"/>
    <w:rsid w:val="00AD0BDE"/>
    <w:rsid w:val="00AD277A"/>
    <w:rsid w:val="00B004B2"/>
    <w:rsid w:val="00B04D61"/>
    <w:rsid w:val="00B06181"/>
    <w:rsid w:val="00B128A9"/>
    <w:rsid w:val="00B3127D"/>
    <w:rsid w:val="00B3392F"/>
    <w:rsid w:val="00B37A25"/>
    <w:rsid w:val="00B37A82"/>
    <w:rsid w:val="00B4241E"/>
    <w:rsid w:val="00B57776"/>
    <w:rsid w:val="00B612E0"/>
    <w:rsid w:val="00B674B5"/>
    <w:rsid w:val="00B77813"/>
    <w:rsid w:val="00B86CE0"/>
    <w:rsid w:val="00B86D70"/>
    <w:rsid w:val="00B970CB"/>
    <w:rsid w:val="00BA7155"/>
    <w:rsid w:val="00BB2D4D"/>
    <w:rsid w:val="00BC02F4"/>
    <w:rsid w:val="00BD5B2B"/>
    <w:rsid w:val="00C12B56"/>
    <w:rsid w:val="00C14C20"/>
    <w:rsid w:val="00C34D05"/>
    <w:rsid w:val="00C47A5C"/>
    <w:rsid w:val="00C734BF"/>
    <w:rsid w:val="00C74D1D"/>
    <w:rsid w:val="00C85C26"/>
    <w:rsid w:val="00C85CB7"/>
    <w:rsid w:val="00C86D13"/>
    <w:rsid w:val="00CA0E12"/>
    <w:rsid w:val="00CA402D"/>
    <w:rsid w:val="00CC15FD"/>
    <w:rsid w:val="00CE4314"/>
    <w:rsid w:val="00CE69A6"/>
    <w:rsid w:val="00CF1027"/>
    <w:rsid w:val="00CF6135"/>
    <w:rsid w:val="00D0453A"/>
    <w:rsid w:val="00D12FD9"/>
    <w:rsid w:val="00D25734"/>
    <w:rsid w:val="00D37187"/>
    <w:rsid w:val="00D439F6"/>
    <w:rsid w:val="00D47FD2"/>
    <w:rsid w:val="00D53CB7"/>
    <w:rsid w:val="00D63A1E"/>
    <w:rsid w:val="00D66922"/>
    <w:rsid w:val="00D677F1"/>
    <w:rsid w:val="00D751AE"/>
    <w:rsid w:val="00D7687D"/>
    <w:rsid w:val="00D835E9"/>
    <w:rsid w:val="00D943BB"/>
    <w:rsid w:val="00DC2278"/>
    <w:rsid w:val="00DC6F86"/>
    <w:rsid w:val="00DD428E"/>
    <w:rsid w:val="00DF0F85"/>
    <w:rsid w:val="00E0020F"/>
    <w:rsid w:val="00E15DAA"/>
    <w:rsid w:val="00E16065"/>
    <w:rsid w:val="00E21153"/>
    <w:rsid w:val="00E464AC"/>
    <w:rsid w:val="00E56073"/>
    <w:rsid w:val="00E57492"/>
    <w:rsid w:val="00E71669"/>
    <w:rsid w:val="00E741B1"/>
    <w:rsid w:val="00E84D8F"/>
    <w:rsid w:val="00E862CC"/>
    <w:rsid w:val="00E91466"/>
    <w:rsid w:val="00EA0C22"/>
    <w:rsid w:val="00EC3898"/>
    <w:rsid w:val="00EC61A5"/>
    <w:rsid w:val="00EE04BF"/>
    <w:rsid w:val="00EE6D23"/>
    <w:rsid w:val="00EE71DA"/>
    <w:rsid w:val="00EF4D69"/>
    <w:rsid w:val="00F00539"/>
    <w:rsid w:val="00F04F42"/>
    <w:rsid w:val="00F20D69"/>
    <w:rsid w:val="00F430E9"/>
    <w:rsid w:val="00F903F9"/>
    <w:rsid w:val="00FA3709"/>
    <w:rsid w:val="00FA57A2"/>
    <w:rsid w:val="00FC2E0C"/>
    <w:rsid w:val="00FC5248"/>
    <w:rsid w:val="00FD370D"/>
    <w:rsid w:val="00FD3CB7"/>
    <w:rsid w:val="00FD4326"/>
    <w:rsid w:val="00FE1851"/>
    <w:rsid w:val="00FE3C60"/>
    <w:rsid w:val="00F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704B"/>
  <w15:docId w15:val="{D8806824-9E63-4EF2-AD8C-728C9D66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lang w:val="pt-PT" w:eastAsia="pt-P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EA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7F3FFA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11934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  <w:lang w:val="pt-PT" w:eastAsia="pt-PT"/>
    </w:rPr>
  </w:style>
  <w:style w:type="paragraph" w:styleId="Ttulo4">
    <w:name w:val="heading 4"/>
    <w:basedOn w:val="Standard"/>
    <w:next w:val="Textbody"/>
    <w:link w:val="Ttulo4Carter"/>
    <w:pPr>
      <w:spacing w:before="100" w:after="100" w:line="240" w:lineRule="auto"/>
      <w:outlineLvl w:val="3"/>
    </w:pPr>
    <w:rPr>
      <w:rFonts w:ascii="Times" w:hAnsi="Times"/>
      <w:b/>
      <w:sz w:val="24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link w:val="RodapCarter"/>
    <w:uiPriority w:val="99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pPr>
      <w:spacing w:before="100" w:after="100" w:line="240" w:lineRule="auto"/>
    </w:pPr>
    <w:rPr>
      <w:rFonts w:ascii="Times" w:hAnsi="Times"/>
      <w:sz w:val="20"/>
      <w:szCs w:val="20"/>
      <w:lang w:val="en-US" w:eastAsia="en-US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character" w:customStyle="1" w:styleId="Heading4Char">
    <w:name w:val="Heading 4 Char"/>
    <w:basedOn w:val="Tipodeletrapredefinidodopargrafo"/>
    <w:rPr>
      <w:rFonts w:ascii="Cambria" w:hAnsi="Cambria" w:cs="Times New Roman"/>
      <w:b/>
      <w:bCs/>
      <w:sz w:val="28"/>
      <w:lang w:val="pt-PT" w:eastAsia="pt-PT"/>
    </w:rPr>
  </w:style>
  <w:style w:type="character" w:customStyle="1" w:styleId="HeaderChar">
    <w:name w:val="Header Char"/>
    <w:basedOn w:val="Tipodeletrapredefinidodopargrafo"/>
    <w:rPr>
      <w:rFonts w:cs="Times New Roman"/>
    </w:rPr>
  </w:style>
  <w:style w:type="character" w:customStyle="1" w:styleId="FooterChar">
    <w:name w:val="Footer Char"/>
    <w:basedOn w:val="Tipodeletrapredefinidodopargrafo"/>
    <w:rPr>
      <w:rFonts w:cs="Times New Roman"/>
    </w:rPr>
  </w:style>
  <w:style w:type="character" w:customStyle="1" w:styleId="BalloonTextChar">
    <w:name w:val="Balloon Text Char"/>
    <w:basedOn w:val="Tipodeletrapredefinidodopargrafo"/>
    <w:rPr>
      <w:rFonts w:ascii="Tahoma" w:hAnsi="Tahoma" w:cs="Tahoma"/>
      <w:sz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cteresdanotaderodap">
    <w:name w:val="Caracteres da nota de rodapé"/>
  </w:style>
  <w:style w:type="character" w:styleId="Refdenotaderodap">
    <w:name w:val="footnote reference"/>
    <w:uiPriority w:val="99"/>
    <w:rPr>
      <w:position w:val="0"/>
      <w:vertAlign w:val="superscript"/>
    </w:rPr>
  </w:style>
  <w:style w:type="character" w:customStyle="1" w:styleId="CorpodetextoCarcter">
    <w:name w:val="Corpo de texto Carácter"/>
    <w:basedOn w:val="Tipodeletrapredefinidodopargrafo"/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character" w:customStyle="1" w:styleId="StrongEmphasis">
    <w:name w:val="Strong Emphasis"/>
    <w:basedOn w:val="Tipodeletrapredefinidodopargrafo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character" w:customStyle="1" w:styleId="Ttulo4Carter">
    <w:name w:val="Título 4 Caráter"/>
    <w:basedOn w:val="Tipodeletrapredefinidodopargrafo"/>
    <w:link w:val="Ttulo4"/>
    <w:rsid w:val="00B674B5"/>
    <w:rPr>
      <w:rFonts w:ascii="Times" w:hAnsi="Times"/>
      <w:b/>
      <w:sz w:val="24"/>
      <w:lang w:val="en-US" w:eastAsia="en-US" w:bidi="en-US"/>
    </w:rPr>
  </w:style>
  <w:style w:type="character" w:styleId="Forte">
    <w:name w:val="Strong"/>
    <w:basedOn w:val="Tipodeletrapredefinidodopargrafo"/>
    <w:uiPriority w:val="22"/>
    <w:qFormat/>
    <w:rsid w:val="007B0091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F3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Normal"/>
    <w:rsid w:val="007F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F20D6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val="pt-PT"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F20D69"/>
  </w:style>
  <w:style w:type="character" w:customStyle="1" w:styleId="apple-converted-space">
    <w:name w:val="apple-converted-space"/>
    <w:basedOn w:val="Tipodeletrapredefinidodopargrafo"/>
    <w:rsid w:val="00401443"/>
  </w:style>
  <w:style w:type="paragraph" w:customStyle="1" w:styleId="newsp">
    <w:name w:val="newsp"/>
    <w:basedOn w:val="Normal"/>
    <w:rsid w:val="0016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subcaixacontainer">
    <w:name w:val="subcaixacontainer"/>
    <w:basedOn w:val="Normal"/>
    <w:rsid w:val="0016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Default">
    <w:name w:val="Default"/>
    <w:rsid w:val="007A4834"/>
    <w:pPr>
      <w:widowControl/>
      <w:suppressAutoHyphens w:val="0"/>
      <w:autoSpaceDE w:val="0"/>
      <w:adjustRightInd w:val="0"/>
      <w:textAlignment w:val="auto"/>
    </w:pPr>
    <w:rPr>
      <w:rFonts w:ascii="Gotham-Bold" w:hAnsi="Gotham-Bold" w:cs="Gotham-Bold"/>
      <w:color w:val="000000"/>
      <w:kern w:val="0"/>
      <w:sz w:val="24"/>
      <w:szCs w:val="24"/>
    </w:rPr>
  </w:style>
  <w:style w:type="character" w:customStyle="1" w:styleId="A8">
    <w:name w:val="A8"/>
    <w:uiPriority w:val="99"/>
    <w:rsid w:val="007A4834"/>
    <w:rPr>
      <w:rFonts w:cs="Gotham-Bold"/>
      <w:color w:val="000000"/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B34D5"/>
    <w:rPr>
      <w:sz w:val="22"/>
      <w:szCs w:val="22"/>
      <w:lang w:bidi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11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gao">
    <w:name w:val="Hyperlink"/>
    <w:basedOn w:val="Tipodeletrapredefinidodopargrafo"/>
    <w:uiPriority w:val="99"/>
    <w:unhideWhenUsed/>
    <w:rsid w:val="00A11934"/>
    <w:rPr>
      <w:color w:val="0000FF"/>
      <w:u w:val="single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CA4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CA402D"/>
    <w:rPr>
      <w:rFonts w:ascii="Courier New" w:hAnsi="Courier New" w:cs="Courier New"/>
      <w:kern w:val="0"/>
    </w:rPr>
  </w:style>
  <w:style w:type="paragraph" w:customStyle="1" w:styleId="paragraph">
    <w:name w:val="paragraph"/>
    <w:basedOn w:val="Normal"/>
    <w:rsid w:val="0028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normaltextrun">
    <w:name w:val="normaltextrun"/>
    <w:basedOn w:val="Tipodeletrapredefinidodopargrafo"/>
    <w:rsid w:val="002859DA"/>
  </w:style>
  <w:style w:type="character" w:customStyle="1" w:styleId="eop">
    <w:name w:val="eop"/>
    <w:basedOn w:val="Tipodeletrapredefinidodopargrafo"/>
    <w:rsid w:val="002859DA"/>
  </w:style>
  <w:style w:type="character" w:customStyle="1" w:styleId="tabchar">
    <w:name w:val="tabchar"/>
    <w:basedOn w:val="Tipodeletrapredefinidodopargrafo"/>
    <w:rsid w:val="0028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35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" TargetMode="External"/><Relationship Id="rId1" Type="http://schemas.openxmlformats.org/officeDocument/2006/relationships/hyperlink" Target="mailto:amalmada@pan.com.p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" TargetMode="External"/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ndra.moco\Downloads\Template%20Documentos%20Assembleias%20%20Municipais_1%20Assina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95AA-99EB-4EB0-88FE-924F7865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Documentos Assembleias  Municipais_1 Assinatura.dotx</Template>
  <TotalTime>64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 - Partido pelos Animais e pela Natureza</vt:lpstr>
      <vt:lpstr>PAN - Partido pelos Animais e pela Natureza</vt:lpstr>
    </vt:vector>
  </TitlesOfParts>
  <Company>CML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- Partido pelos Animais e pela Natureza</dc:title>
  <dc:creator>Sandra Moco (SG/DAOSM/GAAM/AML)</dc:creator>
  <cp:lastModifiedBy>Margarida Paulos</cp:lastModifiedBy>
  <cp:revision>3</cp:revision>
  <cp:lastPrinted>2014-11-25T15:46:00Z</cp:lastPrinted>
  <dcterms:created xsi:type="dcterms:W3CDTF">2023-06-01T10:52:00Z</dcterms:created>
  <dcterms:modified xsi:type="dcterms:W3CDTF">2023-06-20T13:52:00Z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